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51" w:rsidRDefault="00741A51" w:rsidP="0054543B">
      <w:pPr>
        <w:spacing w:line="360" w:lineRule="auto"/>
        <w:jc w:val="center"/>
        <w:rPr>
          <w:b/>
          <w:bCs/>
          <w:sz w:val="26"/>
          <w:szCs w:val="26"/>
        </w:rPr>
      </w:pPr>
      <w:r w:rsidRPr="004772EB">
        <w:rPr>
          <w:b/>
          <w:bCs/>
          <w:sz w:val="26"/>
          <w:szCs w:val="26"/>
        </w:rPr>
        <w:t>Отделением Пенсионного фонда Татарстана произведена массовая рассылка СМС – оповещений</w:t>
      </w:r>
    </w:p>
    <w:p w:rsidR="00741A51" w:rsidRDefault="00741A51" w:rsidP="0054543B">
      <w:pPr>
        <w:spacing w:line="360" w:lineRule="auto"/>
        <w:rPr>
          <w:b/>
          <w:bCs/>
          <w:sz w:val="26"/>
          <w:szCs w:val="26"/>
        </w:rPr>
      </w:pPr>
    </w:p>
    <w:p w:rsidR="00741A51" w:rsidRPr="004772EB" w:rsidRDefault="00741A51" w:rsidP="0054543B">
      <w:pPr>
        <w:spacing w:line="360" w:lineRule="auto"/>
        <w:rPr>
          <w:b/>
          <w:bCs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.3pt;margin-top:0;width:220.05pt;height:131.9pt;z-index:251658240">
            <v:imagedata r:id="rId4" r:href="rId5"/>
            <w10:wrap type="square"/>
          </v:shape>
        </w:pict>
      </w:r>
    </w:p>
    <w:p w:rsidR="00741A51" w:rsidRPr="009636B1" w:rsidRDefault="00741A51" w:rsidP="0054543B">
      <w:pPr>
        <w:spacing w:line="360" w:lineRule="auto"/>
        <w:ind w:firstLine="851"/>
        <w:jc w:val="both"/>
      </w:pPr>
      <w:r w:rsidRPr="009636B1">
        <w:t>Отделение Пенсионного фонда России по Республике Татарстан сообщает, что 13 апреля 2021 года органами ПФР проведена массовая рассылка СМС сообщений о необходимости обращения за выплатой средств пенсионных накоплений через  личный кабинет сайта ПФР гражданам,  имеющим право на средства срочных пенсионных накоплений.</w:t>
      </w:r>
    </w:p>
    <w:p w:rsidR="00741A51" w:rsidRPr="009636B1" w:rsidRDefault="00741A51" w:rsidP="0054543B">
      <w:pPr>
        <w:spacing w:line="360" w:lineRule="auto"/>
        <w:ind w:firstLine="851"/>
        <w:jc w:val="both"/>
      </w:pPr>
      <w:r w:rsidRPr="009636B1">
        <w:t>Стоит отметить что СМС – оповещение пришло только тем гражданам, контакты которых были указаны в заявлениях при обращении в Пенсионный фонд, всем остальным уведомление будет доставлено по почте.</w:t>
      </w:r>
    </w:p>
    <w:p w:rsidR="00741A51" w:rsidRPr="009636B1" w:rsidRDefault="00741A51" w:rsidP="0054543B">
      <w:pPr>
        <w:spacing w:line="360" w:lineRule="auto"/>
        <w:ind w:firstLine="851"/>
        <w:jc w:val="both"/>
      </w:pPr>
      <w:r w:rsidRPr="009636B1">
        <w:t xml:space="preserve"> Предварительную сумму средств пенсионных накоплений и инвестиционного дохода можно уточнить в Личном кабинете на сайте </w:t>
      </w:r>
      <w:hyperlink r:id="rId6" w:history="1">
        <w:r w:rsidRPr="009636B1">
          <w:rPr>
            <w:rStyle w:val="Hyperlink"/>
          </w:rPr>
          <w:t>ПФР</w:t>
        </w:r>
      </w:hyperlink>
      <w:r w:rsidRPr="009636B1">
        <w:t>, запросив справку о состоянии индивидуального лицевого счета. Через этот же сервис, при желании,  можно, направить заявление на получение средств пенсионных накоплений, либо  обратившись лично в клиентскую службу органа ПФР по предварительной записи. Заранее записаться на прием или получить консультацию можно по телефону горячей линии контакт-центра Отделения по номеру телефона 8-800-600-0-357 или на сайте ПФР.</w:t>
      </w:r>
    </w:p>
    <w:p w:rsidR="00741A51" w:rsidRPr="009636B1" w:rsidRDefault="00741A51" w:rsidP="0054543B">
      <w:pPr>
        <w:spacing w:line="360" w:lineRule="auto"/>
        <w:ind w:firstLine="851"/>
        <w:jc w:val="both"/>
      </w:pPr>
      <w:r w:rsidRPr="009636B1">
        <w:t>ВАЖНО! Вступившие в силу с 1 января 2019 года изменения в пенсионном законодательстве не меняют правил назначения и выплаты пенсионных накоплений. Право на их получение имеют граждане 55 лет женщины и 60 лет мужчины, а также граждане имеющие право на досрочный выход на пенсию.</w:t>
      </w:r>
    </w:p>
    <w:p w:rsidR="00741A51" w:rsidRDefault="00741A51"/>
    <w:sectPr w:rsidR="00741A51" w:rsidSect="00A3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43B"/>
    <w:rsid w:val="000D2647"/>
    <w:rsid w:val="004614A7"/>
    <w:rsid w:val="004772EB"/>
    <w:rsid w:val="0054543B"/>
    <w:rsid w:val="00741A51"/>
    <w:rsid w:val="009636B1"/>
    <w:rsid w:val="00A3026E"/>
    <w:rsid w:val="00E1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5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fr.gov.ru" TargetMode="External"/><Relationship Id="rId5" Type="http://schemas.openxmlformats.org/officeDocument/2006/relationships/image" Target="https://gskzvezda.ru/wp-content/uploads/2020/02/SMS-uved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215</Words>
  <Characters>1231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2021-04-15T07:00:00Z</dcterms:created>
  <dcterms:modified xsi:type="dcterms:W3CDTF">2021-04-16T06:16:00Z</dcterms:modified>
</cp:coreProperties>
</file>